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B4C5B" w14:textId="61320D78" w:rsidR="00B428E2" w:rsidRDefault="00B67BA9" w:rsidP="00B67BA9">
      <w:pPr>
        <w:rPr>
          <w:b/>
          <w:bCs/>
          <w:lang w:val="en-US"/>
        </w:rPr>
      </w:pPr>
      <w:r w:rsidRPr="00B67BA9">
        <w:rPr>
          <w:b/>
          <w:bCs/>
          <w:lang w:val="en-US"/>
        </w:rPr>
        <w:t>Starting off checklist</w:t>
      </w:r>
    </w:p>
    <w:p w14:paraId="04EE207F" w14:textId="383BBB52" w:rsidR="00B67BA9" w:rsidRPr="00463759" w:rsidRDefault="00565E1E" w:rsidP="00565E1E">
      <w:pPr>
        <w:pStyle w:val="ListParagraph"/>
        <w:numPr>
          <w:ilvl w:val="0"/>
          <w:numId w:val="20"/>
        </w:numPr>
        <w:rPr>
          <w:rStyle w:val="oypena"/>
          <w:b/>
          <w:bCs/>
          <w:lang w:val="en-US"/>
        </w:rPr>
      </w:pPr>
      <w:r w:rsidRPr="00463759">
        <w:rPr>
          <w:rStyle w:val="oypena"/>
        </w:rPr>
        <w:t>I have read my workplace’s Code of Conduct, which tells me appropriate behaviour and expectations in the workplace.</w:t>
      </w:r>
    </w:p>
    <w:p w14:paraId="422B40CE" w14:textId="311C36D2" w:rsidR="00565E1E" w:rsidRPr="00463759" w:rsidRDefault="00565E1E" w:rsidP="00565E1E">
      <w:pPr>
        <w:pStyle w:val="ListParagraph"/>
        <w:numPr>
          <w:ilvl w:val="0"/>
          <w:numId w:val="20"/>
        </w:numPr>
        <w:rPr>
          <w:rStyle w:val="oypena"/>
          <w:b/>
          <w:bCs/>
          <w:lang w:val="en-US"/>
        </w:rPr>
      </w:pPr>
      <w:r w:rsidRPr="00463759">
        <w:rPr>
          <w:rStyle w:val="oypena"/>
        </w:rPr>
        <w:t xml:space="preserve">I have read my workplace’s Child Safe policy and reporting </w:t>
      </w:r>
      <w:proofErr w:type="gramStart"/>
      <w:r w:rsidRPr="00463759">
        <w:rPr>
          <w:rStyle w:val="oypena"/>
        </w:rPr>
        <w:t>procedure</w:t>
      </w:r>
      <w:proofErr w:type="gramEnd"/>
    </w:p>
    <w:p w14:paraId="138ECCAD" w14:textId="190089F9" w:rsidR="00565E1E" w:rsidRPr="00463759" w:rsidRDefault="00565E1E" w:rsidP="00565E1E">
      <w:pPr>
        <w:pStyle w:val="ListParagraph"/>
        <w:numPr>
          <w:ilvl w:val="0"/>
          <w:numId w:val="20"/>
        </w:numPr>
        <w:rPr>
          <w:rStyle w:val="oypena"/>
          <w:b/>
          <w:bCs/>
          <w:lang w:val="en-US"/>
        </w:rPr>
      </w:pPr>
      <w:r w:rsidRPr="00463759">
        <w:rPr>
          <w:rStyle w:val="oypena"/>
        </w:rPr>
        <w:t>I know who my support person is at work (supervisor, coworker, HR) in case I have a situation I want to debrief.</w:t>
      </w:r>
    </w:p>
    <w:p w14:paraId="6DB2F7B1" w14:textId="3997C0C7" w:rsidR="00565E1E" w:rsidRPr="00463759" w:rsidRDefault="00565E1E" w:rsidP="00565E1E">
      <w:pPr>
        <w:pStyle w:val="ListParagraph"/>
        <w:numPr>
          <w:ilvl w:val="0"/>
          <w:numId w:val="20"/>
        </w:numPr>
        <w:rPr>
          <w:rStyle w:val="oypena"/>
          <w:b/>
          <w:bCs/>
          <w:lang w:val="en-US"/>
        </w:rPr>
      </w:pPr>
      <w:r w:rsidRPr="00463759">
        <w:rPr>
          <w:rStyle w:val="oypena"/>
        </w:rPr>
        <w:t>I have had conversations with the young people I work with about why I don’t have them on social media, and what hours are appropriate to contact me.</w:t>
      </w:r>
    </w:p>
    <w:p w14:paraId="6ED7030D" w14:textId="5D312A49" w:rsidR="00565E1E" w:rsidRPr="00463759" w:rsidRDefault="00565E1E" w:rsidP="00565E1E">
      <w:pPr>
        <w:pStyle w:val="ListParagraph"/>
        <w:numPr>
          <w:ilvl w:val="0"/>
          <w:numId w:val="20"/>
        </w:numPr>
        <w:rPr>
          <w:rStyle w:val="oypena"/>
          <w:b/>
          <w:bCs/>
          <w:lang w:val="en-US"/>
        </w:rPr>
      </w:pPr>
      <w:r w:rsidRPr="00463759">
        <w:rPr>
          <w:rStyle w:val="oypena"/>
        </w:rPr>
        <w:t xml:space="preserve">I have reflected on what personal information is appropriate to share with young people I work </w:t>
      </w:r>
      <w:proofErr w:type="gramStart"/>
      <w:r w:rsidRPr="00463759">
        <w:rPr>
          <w:rStyle w:val="oypena"/>
        </w:rPr>
        <w:t>with, and</w:t>
      </w:r>
      <w:proofErr w:type="gramEnd"/>
      <w:r w:rsidRPr="00463759">
        <w:rPr>
          <w:rStyle w:val="oypena"/>
        </w:rPr>
        <w:t xml:space="preserve"> know how to professionally let young people know when I’m not able to share information with them. This one can feel </w:t>
      </w:r>
      <w:proofErr w:type="gramStart"/>
      <w:r w:rsidRPr="00463759">
        <w:rPr>
          <w:rStyle w:val="oypena"/>
        </w:rPr>
        <w:t>tricky</w:t>
      </w:r>
      <w:proofErr w:type="gramEnd"/>
      <w:r w:rsidRPr="00463759">
        <w:rPr>
          <w:rStyle w:val="oypena"/>
        </w:rPr>
        <w:t xml:space="preserve"> but your clients will understand that you need boundaries!</w:t>
      </w:r>
    </w:p>
    <w:p w14:paraId="4DAADDCE" w14:textId="3B4C2557" w:rsidR="00463759" w:rsidRPr="00463759" w:rsidRDefault="00463759" w:rsidP="00565E1E">
      <w:pPr>
        <w:pStyle w:val="ListParagraph"/>
        <w:numPr>
          <w:ilvl w:val="0"/>
          <w:numId w:val="20"/>
        </w:numPr>
        <w:rPr>
          <w:rStyle w:val="oypena"/>
          <w:b/>
          <w:bCs/>
          <w:lang w:val="en-US"/>
        </w:rPr>
      </w:pPr>
      <w:r w:rsidRPr="00463759">
        <w:rPr>
          <w:rStyle w:val="oypena"/>
        </w:rPr>
        <w:t>I have designed a schedule which allows me to set time to complete paperwork during work hours.</w:t>
      </w:r>
    </w:p>
    <w:p w14:paraId="6DC5A879" w14:textId="533844DA" w:rsidR="00463759" w:rsidRPr="00463759" w:rsidRDefault="00463759" w:rsidP="00565E1E">
      <w:pPr>
        <w:pStyle w:val="ListParagraph"/>
        <w:numPr>
          <w:ilvl w:val="0"/>
          <w:numId w:val="20"/>
        </w:numPr>
        <w:rPr>
          <w:rStyle w:val="oypena"/>
          <w:b/>
          <w:bCs/>
          <w:lang w:val="en-US"/>
        </w:rPr>
      </w:pPr>
      <w:r w:rsidRPr="00463759">
        <w:rPr>
          <w:rStyle w:val="oypena"/>
        </w:rPr>
        <w:t>I have organised regular supervision (whether it’s weekly, monthly, or quarterly) so I can debrief with my supervisors and check-in on my professional development needs.</w:t>
      </w:r>
    </w:p>
    <w:p w14:paraId="5927DF2B" w14:textId="72307D2B" w:rsidR="00463759" w:rsidRPr="00463759" w:rsidRDefault="00463759" w:rsidP="00565E1E">
      <w:pPr>
        <w:pStyle w:val="ListParagraph"/>
        <w:numPr>
          <w:ilvl w:val="0"/>
          <w:numId w:val="20"/>
        </w:numPr>
        <w:rPr>
          <w:rStyle w:val="oypena"/>
          <w:b/>
          <w:bCs/>
          <w:lang w:val="en-US"/>
        </w:rPr>
      </w:pPr>
      <w:r w:rsidRPr="00463759">
        <w:rPr>
          <w:rStyle w:val="oypena"/>
        </w:rPr>
        <w:t>I know my workplace’s Confidentiality Agreement and can confidently use it when working with young people to explain my reporting responsibilities.</w:t>
      </w:r>
    </w:p>
    <w:p w14:paraId="3BF69B5A" w14:textId="7D7D2544" w:rsidR="00463759" w:rsidRPr="00463759" w:rsidRDefault="00463759" w:rsidP="00565E1E">
      <w:pPr>
        <w:pStyle w:val="ListParagraph"/>
        <w:numPr>
          <w:ilvl w:val="0"/>
          <w:numId w:val="20"/>
        </w:numPr>
        <w:rPr>
          <w:rStyle w:val="oypena"/>
          <w:b/>
          <w:bCs/>
          <w:lang w:val="en-US"/>
        </w:rPr>
      </w:pPr>
      <w:r w:rsidRPr="00463759">
        <w:rPr>
          <w:rStyle w:val="oypena"/>
        </w:rPr>
        <w:t>I have self-care strategies to help me switch off from work – small or big, it’s good to have a list of things which help you unwind so you can refer to it when you’re feeling overwhelmed or tired.</w:t>
      </w:r>
    </w:p>
    <w:p w14:paraId="59FC629D" w14:textId="0845CBAD" w:rsidR="00463759" w:rsidRPr="00463759" w:rsidRDefault="00463759" w:rsidP="00565E1E">
      <w:pPr>
        <w:pStyle w:val="ListParagraph"/>
        <w:numPr>
          <w:ilvl w:val="0"/>
          <w:numId w:val="20"/>
        </w:numPr>
        <w:rPr>
          <w:b/>
          <w:bCs/>
          <w:lang w:val="en-US"/>
        </w:rPr>
      </w:pPr>
      <w:r w:rsidRPr="00463759">
        <w:rPr>
          <w:rStyle w:val="oypena"/>
        </w:rPr>
        <w:t>I know my organisation’s EAP provider and how to contact them if I ever need extra support.</w:t>
      </w:r>
    </w:p>
    <w:sectPr w:rsidR="00463759" w:rsidRPr="00463759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374BD" w14:textId="77777777" w:rsidR="00B76837" w:rsidRDefault="00B76837" w:rsidP="003F080E">
      <w:pPr>
        <w:spacing w:after="0" w:line="240" w:lineRule="auto"/>
      </w:pPr>
      <w:r>
        <w:separator/>
      </w:r>
    </w:p>
  </w:endnote>
  <w:endnote w:type="continuationSeparator" w:id="0">
    <w:p w14:paraId="174AD840" w14:textId="77777777" w:rsidR="00B76837" w:rsidRDefault="00B76837" w:rsidP="003F080E">
      <w:pPr>
        <w:spacing w:after="0" w:line="240" w:lineRule="auto"/>
      </w:pPr>
      <w:r>
        <w:continuationSeparator/>
      </w:r>
    </w:p>
  </w:endnote>
  <w:endnote w:type="continuationNotice" w:id="1">
    <w:p w14:paraId="7522C39C" w14:textId="77777777" w:rsidR="00B76837" w:rsidRDefault="00B768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rla">
    <w:panose1 w:val="020B0004030503030003"/>
    <w:charset w:val="00"/>
    <w:family w:val="swiss"/>
    <w:pitch w:val="variable"/>
    <w:sig w:usb0="A00000EF" w:usb1="4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 ExtraBold">
    <w:panose1 w:val="020B0004030503030003"/>
    <w:charset w:val="00"/>
    <w:family w:val="swiss"/>
    <w:pitch w:val="variable"/>
    <w:sig w:usb0="A00000EF" w:usb1="4000205B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erriweather Light">
    <w:panose1 w:val="00000400000000000000"/>
    <w:charset w:val="00"/>
    <w:family w:val="auto"/>
    <w:pitch w:val="variable"/>
    <w:sig w:usb0="20000207" w:usb1="00000002" w:usb2="00000000" w:usb3="00000000" w:csb0="00000197" w:csb1="00000000"/>
  </w:font>
  <w:font w:name="Karla Light">
    <w:panose1 w:val="020B0004030503030003"/>
    <w:charset w:val="00"/>
    <w:family w:val="swiss"/>
    <w:pitch w:val="variable"/>
    <w:sig w:usb0="A00000EF" w:usb1="4000205B" w:usb2="00000000" w:usb3="00000000" w:csb0="00000093" w:csb1="00000000"/>
  </w:font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B1473" w14:textId="77777777" w:rsidR="003F080E" w:rsidRDefault="003F080E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D77F6C0" wp14:editId="1E41DF65">
          <wp:simplePos x="0" y="0"/>
          <wp:positionH relativeFrom="margin">
            <wp:posOffset>-952500</wp:posOffset>
          </wp:positionH>
          <wp:positionV relativeFrom="page">
            <wp:posOffset>9582150</wp:posOffset>
          </wp:positionV>
          <wp:extent cx="7576185" cy="628650"/>
          <wp:effectExtent l="0" t="0" r="5715" b="0"/>
          <wp:wrapThrough wrapText="bothSides">
            <wp:wrapPolygon edited="0">
              <wp:start x="12438" y="0"/>
              <wp:lineTo x="0" y="655"/>
              <wp:lineTo x="0" y="18327"/>
              <wp:lineTo x="19118" y="20945"/>
              <wp:lineTo x="19770" y="20945"/>
              <wp:lineTo x="21562" y="19636"/>
              <wp:lineTo x="21562" y="1309"/>
              <wp:lineTo x="17977" y="0"/>
              <wp:lineTo x="12438" y="0"/>
            </wp:wrapPolygon>
          </wp:wrapThrough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618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08E42" w14:textId="77777777" w:rsidR="00B76837" w:rsidRDefault="00B76837" w:rsidP="003F080E">
      <w:pPr>
        <w:spacing w:after="0" w:line="240" w:lineRule="auto"/>
      </w:pPr>
      <w:r>
        <w:separator/>
      </w:r>
    </w:p>
  </w:footnote>
  <w:footnote w:type="continuationSeparator" w:id="0">
    <w:p w14:paraId="17A8D797" w14:textId="77777777" w:rsidR="00B76837" w:rsidRDefault="00B76837" w:rsidP="003F080E">
      <w:pPr>
        <w:spacing w:after="0" w:line="240" w:lineRule="auto"/>
      </w:pPr>
      <w:r>
        <w:continuationSeparator/>
      </w:r>
    </w:p>
  </w:footnote>
  <w:footnote w:type="continuationNotice" w:id="1">
    <w:p w14:paraId="59D5347D" w14:textId="77777777" w:rsidR="00B76837" w:rsidRDefault="00B768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7BDF1" w14:textId="77777777" w:rsidR="003F080E" w:rsidRDefault="003F080E">
    <w:pPr>
      <w:pStyle w:val="Header"/>
    </w:pPr>
    <w:r>
      <w:rPr>
        <w:noProof/>
      </w:rPr>
      <w:drawing>
        <wp:inline distT="0" distB="0" distL="0" distR="0" wp14:anchorId="02C3DB8C" wp14:editId="2ECA2EF3">
          <wp:extent cx="2491026" cy="504825"/>
          <wp:effectExtent l="0" t="0" r="5080" b="0"/>
          <wp:docPr id="1" name="Picture 1" descr="Youth Affairs Council Victoria (YACVic) logo in r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Youth Affairs Council Victoria (YACVic) logo in r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8554" cy="5104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402772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854F30"/>
    <w:multiLevelType w:val="hybridMultilevel"/>
    <w:tmpl w:val="77D6AB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A30C8"/>
    <w:multiLevelType w:val="hybridMultilevel"/>
    <w:tmpl w:val="477E28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BDC23"/>
    <w:multiLevelType w:val="hybridMultilevel"/>
    <w:tmpl w:val="B846E628"/>
    <w:lvl w:ilvl="0" w:tplc="49501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9289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CED6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F6A1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DC29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1206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4858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78B1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AAED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B0F0E"/>
    <w:multiLevelType w:val="hybridMultilevel"/>
    <w:tmpl w:val="7952B4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E3F43"/>
    <w:multiLevelType w:val="hybridMultilevel"/>
    <w:tmpl w:val="3EDCE010"/>
    <w:lvl w:ilvl="0" w:tplc="45D806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00151"/>
    <w:multiLevelType w:val="hybridMultilevel"/>
    <w:tmpl w:val="51B4D2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84B78"/>
    <w:multiLevelType w:val="hybridMultilevel"/>
    <w:tmpl w:val="4CAA9684"/>
    <w:lvl w:ilvl="0" w:tplc="822083CA">
      <w:numFmt w:val="bullet"/>
      <w:lvlText w:val="-"/>
      <w:lvlJc w:val="left"/>
      <w:pPr>
        <w:ind w:left="720" w:hanging="360"/>
      </w:pPr>
      <w:rPr>
        <w:rFonts w:ascii="Karla" w:eastAsiaTheme="minorHAnsi" w:hAnsi="Karl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BF106"/>
    <w:multiLevelType w:val="hybridMultilevel"/>
    <w:tmpl w:val="977631B6"/>
    <w:lvl w:ilvl="0" w:tplc="6D1A04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CE4C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D61B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4871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FE89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6C1F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8001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E268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E0B1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F2C3E"/>
    <w:multiLevelType w:val="hybridMultilevel"/>
    <w:tmpl w:val="1508145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08E1E0"/>
    <w:multiLevelType w:val="hybridMultilevel"/>
    <w:tmpl w:val="FC78215A"/>
    <w:lvl w:ilvl="0" w:tplc="DD467C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5462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CAC0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2015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E803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7AD3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10A8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10BB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029A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0B4E27"/>
    <w:multiLevelType w:val="hybridMultilevel"/>
    <w:tmpl w:val="C5F84F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36FF8"/>
    <w:multiLevelType w:val="hybridMultilevel"/>
    <w:tmpl w:val="B34E5E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B5A30"/>
    <w:multiLevelType w:val="hybridMultilevel"/>
    <w:tmpl w:val="51FEF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EB1207"/>
    <w:multiLevelType w:val="hybridMultilevel"/>
    <w:tmpl w:val="7CD0CAC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1A55BA5"/>
    <w:multiLevelType w:val="hybridMultilevel"/>
    <w:tmpl w:val="04CEAC58"/>
    <w:lvl w:ilvl="0" w:tplc="20A49EEE">
      <w:start w:val="2"/>
      <w:numFmt w:val="bullet"/>
      <w:lvlText w:val="-"/>
      <w:lvlJc w:val="left"/>
      <w:pPr>
        <w:ind w:left="720" w:hanging="360"/>
      </w:pPr>
      <w:rPr>
        <w:rFonts w:ascii="Karla" w:eastAsia="Calibri" w:hAnsi="Karla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652176"/>
    <w:multiLevelType w:val="hybridMultilevel"/>
    <w:tmpl w:val="5484AA4E"/>
    <w:lvl w:ilvl="0" w:tplc="08564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0AD6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FE7C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3223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6273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D2AF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5AE6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C80A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A8CC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C41F57"/>
    <w:multiLevelType w:val="hybridMultilevel"/>
    <w:tmpl w:val="17CC6B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495C51"/>
    <w:multiLevelType w:val="hybridMultilevel"/>
    <w:tmpl w:val="D0247A3A"/>
    <w:lvl w:ilvl="0" w:tplc="0C0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73137E65"/>
    <w:multiLevelType w:val="hybridMultilevel"/>
    <w:tmpl w:val="88BCFB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6083329">
    <w:abstractNumId w:val="3"/>
  </w:num>
  <w:num w:numId="2" w16cid:durableId="1629700870">
    <w:abstractNumId w:val="8"/>
  </w:num>
  <w:num w:numId="3" w16cid:durableId="2047219382">
    <w:abstractNumId w:val="10"/>
  </w:num>
  <w:num w:numId="4" w16cid:durableId="602693784">
    <w:abstractNumId w:val="16"/>
  </w:num>
  <w:num w:numId="5" w16cid:durableId="807867295">
    <w:abstractNumId w:val="15"/>
  </w:num>
  <w:num w:numId="6" w16cid:durableId="1666592526">
    <w:abstractNumId w:val="9"/>
  </w:num>
  <w:num w:numId="7" w16cid:durableId="1067463064">
    <w:abstractNumId w:val="0"/>
  </w:num>
  <w:num w:numId="8" w16cid:durableId="983965453">
    <w:abstractNumId w:val="18"/>
  </w:num>
  <w:num w:numId="9" w16cid:durableId="1064795269">
    <w:abstractNumId w:val="7"/>
  </w:num>
  <w:num w:numId="10" w16cid:durableId="1422332043">
    <w:abstractNumId w:val="17"/>
  </w:num>
  <w:num w:numId="11" w16cid:durableId="1013536383">
    <w:abstractNumId w:val="2"/>
  </w:num>
  <w:num w:numId="12" w16cid:durableId="1245996041">
    <w:abstractNumId w:val="19"/>
  </w:num>
  <w:num w:numId="13" w16cid:durableId="1860922985">
    <w:abstractNumId w:val="5"/>
  </w:num>
  <w:num w:numId="14" w16cid:durableId="622345211">
    <w:abstractNumId w:val="14"/>
  </w:num>
  <w:num w:numId="15" w16cid:durableId="2136368595">
    <w:abstractNumId w:val="6"/>
  </w:num>
  <w:num w:numId="16" w16cid:durableId="1935625726">
    <w:abstractNumId w:val="11"/>
  </w:num>
  <w:num w:numId="17" w16cid:durableId="1171220898">
    <w:abstractNumId w:val="12"/>
  </w:num>
  <w:num w:numId="18" w16cid:durableId="667754444">
    <w:abstractNumId w:val="4"/>
  </w:num>
  <w:num w:numId="19" w16cid:durableId="776027712">
    <w:abstractNumId w:val="13"/>
  </w:num>
  <w:num w:numId="20" w16cid:durableId="85426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8C9"/>
    <w:rsid w:val="0000593D"/>
    <w:rsid w:val="00013878"/>
    <w:rsid w:val="00014FFB"/>
    <w:rsid w:val="0004034A"/>
    <w:rsid w:val="00043CEC"/>
    <w:rsid w:val="000445D7"/>
    <w:rsid w:val="00044B4E"/>
    <w:rsid w:val="0005272C"/>
    <w:rsid w:val="0006053F"/>
    <w:rsid w:val="00061132"/>
    <w:rsid w:val="00070BF9"/>
    <w:rsid w:val="00073AE2"/>
    <w:rsid w:val="000825B6"/>
    <w:rsid w:val="00083DDD"/>
    <w:rsid w:val="000A0AD1"/>
    <w:rsid w:val="000A3F8B"/>
    <w:rsid w:val="000A6FFD"/>
    <w:rsid w:val="000B09F9"/>
    <w:rsid w:val="000B0EEE"/>
    <w:rsid w:val="000B4D3D"/>
    <w:rsid w:val="000C117A"/>
    <w:rsid w:val="000C1192"/>
    <w:rsid w:val="000C1658"/>
    <w:rsid w:val="000C7834"/>
    <w:rsid w:val="000C786F"/>
    <w:rsid w:val="000C7966"/>
    <w:rsid w:val="000D6D42"/>
    <w:rsid w:val="000E01ED"/>
    <w:rsid w:val="000E6963"/>
    <w:rsid w:val="000F55F2"/>
    <w:rsid w:val="000F64ED"/>
    <w:rsid w:val="000F7C9C"/>
    <w:rsid w:val="0012248E"/>
    <w:rsid w:val="0013569C"/>
    <w:rsid w:val="00147035"/>
    <w:rsid w:val="00164CC1"/>
    <w:rsid w:val="00164F7D"/>
    <w:rsid w:val="001651FD"/>
    <w:rsid w:val="00165656"/>
    <w:rsid w:val="00165C99"/>
    <w:rsid w:val="0017188A"/>
    <w:rsid w:val="00174D88"/>
    <w:rsid w:val="00180EFF"/>
    <w:rsid w:val="00184EF8"/>
    <w:rsid w:val="001853B6"/>
    <w:rsid w:val="00185D71"/>
    <w:rsid w:val="001944A7"/>
    <w:rsid w:val="00195814"/>
    <w:rsid w:val="00197278"/>
    <w:rsid w:val="00197A58"/>
    <w:rsid w:val="001B0CA0"/>
    <w:rsid w:val="001B37B7"/>
    <w:rsid w:val="001B5461"/>
    <w:rsid w:val="001B54CB"/>
    <w:rsid w:val="001C6743"/>
    <w:rsid w:val="001C6BD8"/>
    <w:rsid w:val="001C6F28"/>
    <w:rsid w:val="001E03E4"/>
    <w:rsid w:val="001E3AA2"/>
    <w:rsid w:val="001E58EC"/>
    <w:rsid w:val="001F146E"/>
    <w:rsid w:val="001F1F1F"/>
    <w:rsid w:val="001F2197"/>
    <w:rsid w:val="001F5CF8"/>
    <w:rsid w:val="001F6F3B"/>
    <w:rsid w:val="00200D82"/>
    <w:rsid w:val="00212323"/>
    <w:rsid w:val="0021354B"/>
    <w:rsid w:val="00213D10"/>
    <w:rsid w:val="00217A99"/>
    <w:rsid w:val="002304A5"/>
    <w:rsid w:val="00245EF8"/>
    <w:rsid w:val="00245F68"/>
    <w:rsid w:val="00247018"/>
    <w:rsid w:val="0025153E"/>
    <w:rsid w:val="0025348B"/>
    <w:rsid w:val="002617CF"/>
    <w:rsid w:val="00262336"/>
    <w:rsid w:val="002657A5"/>
    <w:rsid w:val="0026620A"/>
    <w:rsid w:val="00267949"/>
    <w:rsid w:val="00273265"/>
    <w:rsid w:val="002751BC"/>
    <w:rsid w:val="00275878"/>
    <w:rsid w:val="00280649"/>
    <w:rsid w:val="00283720"/>
    <w:rsid w:val="002865C7"/>
    <w:rsid w:val="00294A17"/>
    <w:rsid w:val="002A1C4D"/>
    <w:rsid w:val="002B2A84"/>
    <w:rsid w:val="002B2CD3"/>
    <w:rsid w:val="002C1037"/>
    <w:rsid w:val="002E7FF9"/>
    <w:rsid w:val="002F1033"/>
    <w:rsid w:val="002F188A"/>
    <w:rsid w:val="002F4589"/>
    <w:rsid w:val="002F6827"/>
    <w:rsid w:val="003015B4"/>
    <w:rsid w:val="00306FE9"/>
    <w:rsid w:val="00314347"/>
    <w:rsid w:val="0031524E"/>
    <w:rsid w:val="003214E8"/>
    <w:rsid w:val="00323A01"/>
    <w:rsid w:val="00324F58"/>
    <w:rsid w:val="00325456"/>
    <w:rsid w:val="003313D4"/>
    <w:rsid w:val="0033537C"/>
    <w:rsid w:val="003421E9"/>
    <w:rsid w:val="00343E10"/>
    <w:rsid w:val="003611DA"/>
    <w:rsid w:val="0037452D"/>
    <w:rsid w:val="00375DA2"/>
    <w:rsid w:val="00376863"/>
    <w:rsid w:val="00381CB3"/>
    <w:rsid w:val="003838B0"/>
    <w:rsid w:val="003932AB"/>
    <w:rsid w:val="00393CD9"/>
    <w:rsid w:val="0039410A"/>
    <w:rsid w:val="00397798"/>
    <w:rsid w:val="00397A00"/>
    <w:rsid w:val="003A02D5"/>
    <w:rsid w:val="003A1051"/>
    <w:rsid w:val="003A5020"/>
    <w:rsid w:val="003B3D8B"/>
    <w:rsid w:val="003C2056"/>
    <w:rsid w:val="003D561E"/>
    <w:rsid w:val="003D79CF"/>
    <w:rsid w:val="003E13AC"/>
    <w:rsid w:val="003E68C9"/>
    <w:rsid w:val="003F0326"/>
    <w:rsid w:val="003F080E"/>
    <w:rsid w:val="003F42D5"/>
    <w:rsid w:val="003F464D"/>
    <w:rsid w:val="004028B5"/>
    <w:rsid w:val="00404284"/>
    <w:rsid w:val="0040675E"/>
    <w:rsid w:val="00407D38"/>
    <w:rsid w:val="004111CE"/>
    <w:rsid w:val="004265B4"/>
    <w:rsid w:val="00437298"/>
    <w:rsid w:val="0044326E"/>
    <w:rsid w:val="00453CF5"/>
    <w:rsid w:val="00463759"/>
    <w:rsid w:val="00465A7E"/>
    <w:rsid w:val="00465C16"/>
    <w:rsid w:val="00471A65"/>
    <w:rsid w:val="00476843"/>
    <w:rsid w:val="004774A9"/>
    <w:rsid w:val="00477D0C"/>
    <w:rsid w:val="0048147C"/>
    <w:rsid w:val="00482EAC"/>
    <w:rsid w:val="0049150C"/>
    <w:rsid w:val="00492665"/>
    <w:rsid w:val="0049512D"/>
    <w:rsid w:val="004965E6"/>
    <w:rsid w:val="004A0098"/>
    <w:rsid w:val="004A7BE8"/>
    <w:rsid w:val="004B62DB"/>
    <w:rsid w:val="004C72FA"/>
    <w:rsid w:val="004E258D"/>
    <w:rsid w:val="004F137F"/>
    <w:rsid w:val="004F4E85"/>
    <w:rsid w:val="004F7C0E"/>
    <w:rsid w:val="00503CE9"/>
    <w:rsid w:val="005116A4"/>
    <w:rsid w:val="00511DF5"/>
    <w:rsid w:val="005143E4"/>
    <w:rsid w:val="00536692"/>
    <w:rsid w:val="0054416E"/>
    <w:rsid w:val="00547FAD"/>
    <w:rsid w:val="00554E30"/>
    <w:rsid w:val="005609B3"/>
    <w:rsid w:val="0056303F"/>
    <w:rsid w:val="00563FEE"/>
    <w:rsid w:val="0056586A"/>
    <w:rsid w:val="00565E1E"/>
    <w:rsid w:val="005725C0"/>
    <w:rsid w:val="00573B1D"/>
    <w:rsid w:val="00586970"/>
    <w:rsid w:val="00587C40"/>
    <w:rsid w:val="005913A2"/>
    <w:rsid w:val="00594197"/>
    <w:rsid w:val="005971A7"/>
    <w:rsid w:val="00597921"/>
    <w:rsid w:val="005A4181"/>
    <w:rsid w:val="005A7632"/>
    <w:rsid w:val="005B22EC"/>
    <w:rsid w:val="005B5528"/>
    <w:rsid w:val="005C3205"/>
    <w:rsid w:val="005D2A84"/>
    <w:rsid w:val="005D2B4D"/>
    <w:rsid w:val="005E100B"/>
    <w:rsid w:val="005E389A"/>
    <w:rsid w:val="005E390C"/>
    <w:rsid w:val="005E4E68"/>
    <w:rsid w:val="005E7656"/>
    <w:rsid w:val="005F24FB"/>
    <w:rsid w:val="005F6651"/>
    <w:rsid w:val="00602421"/>
    <w:rsid w:val="00603E70"/>
    <w:rsid w:val="00607E5B"/>
    <w:rsid w:val="00621EAD"/>
    <w:rsid w:val="00631260"/>
    <w:rsid w:val="0063220A"/>
    <w:rsid w:val="00633193"/>
    <w:rsid w:val="006446B6"/>
    <w:rsid w:val="00650B59"/>
    <w:rsid w:val="006520C9"/>
    <w:rsid w:val="00655B99"/>
    <w:rsid w:val="00655DCA"/>
    <w:rsid w:val="00665CB1"/>
    <w:rsid w:val="006708D8"/>
    <w:rsid w:val="006746DF"/>
    <w:rsid w:val="0067765A"/>
    <w:rsid w:val="00677F67"/>
    <w:rsid w:val="006860A8"/>
    <w:rsid w:val="006A52FC"/>
    <w:rsid w:val="006B2472"/>
    <w:rsid w:val="006B5027"/>
    <w:rsid w:val="006C73F4"/>
    <w:rsid w:val="006C77CE"/>
    <w:rsid w:val="006D1F3D"/>
    <w:rsid w:val="006D3259"/>
    <w:rsid w:val="006F15A6"/>
    <w:rsid w:val="006F2073"/>
    <w:rsid w:val="00700519"/>
    <w:rsid w:val="0071010C"/>
    <w:rsid w:val="00710E33"/>
    <w:rsid w:val="00716267"/>
    <w:rsid w:val="00717712"/>
    <w:rsid w:val="00723C77"/>
    <w:rsid w:val="00724E41"/>
    <w:rsid w:val="00726A6A"/>
    <w:rsid w:val="007313DF"/>
    <w:rsid w:val="00733294"/>
    <w:rsid w:val="00734F3D"/>
    <w:rsid w:val="00736691"/>
    <w:rsid w:val="0074172B"/>
    <w:rsid w:val="00746280"/>
    <w:rsid w:val="00746538"/>
    <w:rsid w:val="00753A50"/>
    <w:rsid w:val="0076163A"/>
    <w:rsid w:val="00767D77"/>
    <w:rsid w:val="00770E03"/>
    <w:rsid w:val="00772ED5"/>
    <w:rsid w:val="00773FE0"/>
    <w:rsid w:val="00775E70"/>
    <w:rsid w:val="007761E5"/>
    <w:rsid w:val="0078165A"/>
    <w:rsid w:val="00782E91"/>
    <w:rsid w:val="00793936"/>
    <w:rsid w:val="007A6A7D"/>
    <w:rsid w:val="007A7462"/>
    <w:rsid w:val="007B55AD"/>
    <w:rsid w:val="007C0F32"/>
    <w:rsid w:val="007C443F"/>
    <w:rsid w:val="007D4F29"/>
    <w:rsid w:val="007D608B"/>
    <w:rsid w:val="007E2408"/>
    <w:rsid w:val="007E5C00"/>
    <w:rsid w:val="007F4B6B"/>
    <w:rsid w:val="00800032"/>
    <w:rsid w:val="0080501F"/>
    <w:rsid w:val="008055F4"/>
    <w:rsid w:val="00806210"/>
    <w:rsid w:val="00812065"/>
    <w:rsid w:val="00816193"/>
    <w:rsid w:val="0081794F"/>
    <w:rsid w:val="008254C8"/>
    <w:rsid w:val="00835411"/>
    <w:rsid w:val="00835D34"/>
    <w:rsid w:val="00836ADD"/>
    <w:rsid w:val="00844224"/>
    <w:rsid w:val="00846401"/>
    <w:rsid w:val="00846F29"/>
    <w:rsid w:val="008501EE"/>
    <w:rsid w:val="00850D7F"/>
    <w:rsid w:val="00860568"/>
    <w:rsid w:val="00865DE5"/>
    <w:rsid w:val="00865FCC"/>
    <w:rsid w:val="00892231"/>
    <w:rsid w:val="008A02C1"/>
    <w:rsid w:val="008A052F"/>
    <w:rsid w:val="008A4B9B"/>
    <w:rsid w:val="008A54C2"/>
    <w:rsid w:val="008A5877"/>
    <w:rsid w:val="008B626F"/>
    <w:rsid w:val="008C4E9A"/>
    <w:rsid w:val="008D2161"/>
    <w:rsid w:val="008D7517"/>
    <w:rsid w:val="008E0832"/>
    <w:rsid w:val="008E1D82"/>
    <w:rsid w:val="008F0725"/>
    <w:rsid w:val="008F5F6A"/>
    <w:rsid w:val="00900ED8"/>
    <w:rsid w:val="0090497D"/>
    <w:rsid w:val="00906732"/>
    <w:rsid w:val="009178BD"/>
    <w:rsid w:val="00923EA9"/>
    <w:rsid w:val="0093035B"/>
    <w:rsid w:val="009309A1"/>
    <w:rsid w:val="00932B26"/>
    <w:rsid w:val="00936D89"/>
    <w:rsid w:val="009409E4"/>
    <w:rsid w:val="00942121"/>
    <w:rsid w:val="009422ED"/>
    <w:rsid w:val="00952746"/>
    <w:rsid w:val="00955EF9"/>
    <w:rsid w:val="0095673F"/>
    <w:rsid w:val="009770C0"/>
    <w:rsid w:val="00980955"/>
    <w:rsid w:val="0098144F"/>
    <w:rsid w:val="00982741"/>
    <w:rsid w:val="0099734F"/>
    <w:rsid w:val="009A2DBE"/>
    <w:rsid w:val="009A2E54"/>
    <w:rsid w:val="009A5D7D"/>
    <w:rsid w:val="009A7688"/>
    <w:rsid w:val="009B15A0"/>
    <w:rsid w:val="009B27EB"/>
    <w:rsid w:val="009B440F"/>
    <w:rsid w:val="009C2645"/>
    <w:rsid w:val="009C5A53"/>
    <w:rsid w:val="009D01B8"/>
    <w:rsid w:val="009D5DDC"/>
    <w:rsid w:val="009E0AEA"/>
    <w:rsid w:val="009F1946"/>
    <w:rsid w:val="009F514F"/>
    <w:rsid w:val="00A005FA"/>
    <w:rsid w:val="00A03EA6"/>
    <w:rsid w:val="00A04884"/>
    <w:rsid w:val="00A16A62"/>
    <w:rsid w:val="00A228A8"/>
    <w:rsid w:val="00A316C7"/>
    <w:rsid w:val="00A318DC"/>
    <w:rsid w:val="00A354E7"/>
    <w:rsid w:val="00A35C7B"/>
    <w:rsid w:val="00A37B1B"/>
    <w:rsid w:val="00A45AEA"/>
    <w:rsid w:val="00A461E1"/>
    <w:rsid w:val="00A47940"/>
    <w:rsid w:val="00A47CBB"/>
    <w:rsid w:val="00A51D57"/>
    <w:rsid w:val="00A53F09"/>
    <w:rsid w:val="00A55280"/>
    <w:rsid w:val="00A57010"/>
    <w:rsid w:val="00A57405"/>
    <w:rsid w:val="00A662F8"/>
    <w:rsid w:val="00A666A1"/>
    <w:rsid w:val="00A727FD"/>
    <w:rsid w:val="00A7390B"/>
    <w:rsid w:val="00A766C8"/>
    <w:rsid w:val="00A82C52"/>
    <w:rsid w:val="00A842B2"/>
    <w:rsid w:val="00A86165"/>
    <w:rsid w:val="00A877A2"/>
    <w:rsid w:val="00A9026D"/>
    <w:rsid w:val="00A91B97"/>
    <w:rsid w:val="00A9691B"/>
    <w:rsid w:val="00AA0C0E"/>
    <w:rsid w:val="00AA35D7"/>
    <w:rsid w:val="00AA59B8"/>
    <w:rsid w:val="00AA728A"/>
    <w:rsid w:val="00AB1973"/>
    <w:rsid w:val="00AB714C"/>
    <w:rsid w:val="00AB7CE1"/>
    <w:rsid w:val="00AC1AFB"/>
    <w:rsid w:val="00AC2031"/>
    <w:rsid w:val="00AC456A"/>
    <w:rsid w:val="00AC4D16"/>
    <w:rsid w:val="00AE7B59"/>
    <w:rsid w:val="00AF5780"/>
    <w:rsid w:val="00B0188A"/>
    <w:rsid w:val="00B03714"/>
    <w:rsid w:val="00B06C21"/>
    <w:rsid w:val="00B2350A"/>
    <w:rsid w:val="00B339C0"/>
    <w:rsid w:val="00B33F78"/>
    <w:rsid w:val="00B428E2"/>
    <w:rsid w:val="00B534E3"/>
    <w:rsid w:val="00B568C7"/>
    <w:rsid w:val="00B61E7D"/>
    <w:rsid w:val="00B64C25"/>
    <w:rsid w:val="00B66D51"/>
    <w:rsid w:val="00B67BA9"/>
    <w:rsid w:val="00B72D5C"/>
    <w:rsid w:val="00B76837"/>
    <w:rsid w:val="00B8420B"/>
    <w:rsid w:val="00B85DEA"/>
    <w:rsid w:val="00B86E2E"/>
    <w:rsid w:val="00B94869"/>
    <w:rsid w:val="00B96787"/>
    <w:rsid w:val="00B96C52"/>
    <w:rsid w:val="00B97986"/>
    <w:rsid w:val="00BB2D3C"/>
    <w:rsid w:val="00BB34BE"/>
    <w:rsid w:val="00BB3FBA"/>
    <w:rsid w:val="00BB4E6E"/>
    <w:rsid w:val="00BB6701"/>
    <w:rsid w:val="00BC303D"/>
    <w:rsid w:val="00BC3F9C"/>
    <w:rsid w:val="00BC633A"/>
    <w:rsid w:val="00BD3FEB"/>
    <w:rsid w:val="00BE34A7"/>
    <w:rsid w:val="00BE42A3"/>
    <w:rsid w:val="00BE4ECE"/>
    <w:rsid w:val="00BE6B56"/>
    <w:rsid w:val="00BE7C48"/>
    <w:rsid w:val="00BF17B8"/>
    <w:rsid w:val="00BF1FB2"/>
    <w:rsid w:val="00BF7086"/>
    <w:rsid w:val="00C00DD1"/>
    <w:rsid w:val="00C0325B"/>
    <w:rsid w:val="00C0729D"/>
    <w:rsid w:val="00C10030"/>
    <w:rsid w:val="00C25B48"/>
    <w:rsid w:val="00C26BBF"/>
    <w:rsid w:val="00C31AD0"/>
    <w:rsid w:val="00C3359F"/>
    <w:rsid w:val="00C4084B"/>
    <w:rsid w:val="00C419E8"/>
    <w:rsid w:val="00C437AF"/>
    <w:rsid w:val="00C45992"/>
    <w:rsid w:val="00C47AD4"/>
    <w:rsid w:val="00C509D3"/>
    <w:rsid w:val="00C5184D"/>
    <w:rsid w:val="00C52F26"/>
    <w:rsid w:val="00C63ABD"/>
    <w:rsid w:val="00C702FE"/>
    <w:rsid w:val="00C74F99"/>
    <w:rsid w:val="00C7695D"/>
    <w:rsid w:val="00C80910"/>
    <w:rsid w:val="00C834C1"/>
    <w:rsid w:val="00C879B9"/>
    <w:rsid w:val="00C911D5"/>
    <w:rsid w:val="00C941B8"/>
    <w:rsid w:val="00C9725F"/>
    <w:rsid w:val="00CA3F1B"/>
    <w:rsid w:val="00CA42AA"/>
    <w:rsid w:val="00CB3F4D"/>
    <w:rsid w:val="00CB570E"/>
    <w:rsid w:val="00CB6A2F"/>
    <w:rsid w:val="00CC4DCF"/>
    <w:rsid w:val="00CD7BC6"/>
    <w:rsid w:val="00CE28E2"/>
    <w:rsid w:val="00CE38B7"/>
    <w:rsid w:val="00CF5243"/>
    <w:rsid w:val="00CF7BCE"/>
    <w:rsid w:val="00D01765"/>
    <w:rsid w:val="00D02FC0"/>
    <w:rsid w:val="00D0355F"/>
    <w:rsid w:val="00D062F5"/>
    <w:rsid w:val="00D11F09"/>
    <w:rsid w:val="00D1633B"/>
    <w:rsid w:val="00D174CB"/>
    <w:rsid w:val="00D22197"/>
    <w:rsid w:val="00D22953"/>
    <w:rsid w:val="00D2395D"/>
    <w:rsid w:val="00D470C5"/>
    <w:rsid w:val="00D47559"/>
    <w:rsid w:val="00D523EF"/>
    <w:rsid w:val="00D6454C"/>
    <w:rsid w:val="00D64F6C"/>
    <w:rsid w:val="00D86180"/>
    <w:rsid w:val="00D91730"/>
    <w:rsid w:val="00D9619F"/>
    <w:rsid w:val="00D96492"/>
    <w:rsid w:val="00DB326C"/>
    <w:rsid w:val="00DC10B3"/>
    <w:rsid w:val="00DD6A21"/>
    <w:rsid w:val="00DE0BF2"/>
    <w:rsid w:val="00DE37EC"/>
    <w:rsid w:val="00DE630F"/>
    <w:rsid w:val="00DF3A14"/>
    <w:rsid w:val="00DF71A6"/>
    <w:rsid w:val="00E0178D"/>
    <w:rsid w:val="00E05A9E"/>
    <w:rsid w:val="00E27F25"/>
    <w:rsid w:val="00E3406B"/>
    <w:rsid w:val="00E3466F"/>
    <w:rsid w:val="00E3576F"/>
    <w:rsid w:val="00E45BB4"/>
    <w:rsid w:val="00E5012D"/>
    <w:rsid w:val="00E534B1"/>
    <w:rsid w:val="00E60932"/>
    <w:rsid w:val="00E717ED"/>
    <w:rsid w:val="00E72867"/>
    <w:rsid w:val="00E729E4"/>
    <w:rsid w:val="00E73CF1"/>
    <w:rsid w:val="00E815C9"/>
    <w:rsid w:val="00E908EE"/>
    <w:rsid w:val="00E93334"/>
    <w:rsid w:val="00E96D29"/>
    <w:rsid w:val="00EA0143"/>
    <w:rsid w:val="00EA28C1"/>
    <w:rsid w:val="00EA3A62"/>
    <w:rsid w:val="00EA588A"/>
    <w:rsid w:val="00EB048C"/>
    <w:rsid w:val="00EB0D6C"/>
    <w:rsid w:val="00EB1A75"/>
    <w:rsid w:val="00EC2964"/>
    <w:rsid w:val="00EE011E"/>
    <w:rsid w:val="00EE0E9C"/>
    <w:rsid w:val="00EE28FE"/>
    <w:rsid w:val="00EE68BB"/>
    <w:rsid w:val="00EE7A78"/>
    <w:rsid w:val="00EF1923"/>
    <w:rsid w:val="00EF5CAF"/>
    <w:rsid w:val="00F04FCA"/>
    <w:rsid w:val="00F144B5"/>
    <w:rsid w:val="00F15F11"/>
    <w:rsid w:val="00F312FE"/>
    <w:rsid w:val="00F32246"/>
    <w:rsid w:val="00F32736"/>
    <w:rsid w:val="00F36466"/>
    <w:rsid w:val="00F40D05"/>
    <w:rsid w:val="00F4178A"/>
    <w:rsid w:val="00F4191C"/>
    <w:rsid w:val="00F57352"/>
    <w:rsid w:val="00F57450"/>
    <w:rsid w:val="00F635C1"/>
    <w:rsid w:val="00F65027"/>
    <w:rsid w:val="00F72355"/>
    <w:rsid w:val="00F80DCF"/>
    <w:rsid w:val="00F90C9E"/>
    <w:rsid w:val="00F94FE8"/>
    <w:rsid w:val="00FA0BBE"/>
    <w:rsid w:val="00FA1F56"/>
    <w:rsid w:val="00FA71AA"/>
    <w:rsid w:val="00FB2D9D"/>
    <w:rsid w:val="00FB50DD"/>
    <w:rsid w:val="00FC3951"/>
    <w:rsid w:val="00FC5BF9"/>
    <w:rsid w:val="00FD219F"/>
    <w:rsid w:val="00FD25BE"/>
    <w:rsid w:val="00FD28A1"/>
    <w:rsid w:val="00FD4EA6"/>
    <w:rsid w:val="00FD6D19"/>
    <w:rsid w:val="00FE28F2"/>
    <w:rsid w:val="00FE3885"/>
    <w:rsid w:val="00FE38F4"/>
    <w:rsid w:val="00FF515C"/>
    <w:rsid w:val="00FF6DC7"/>
    <w:rsid w:val="0115137E"/>
    <w:rsid w:val="014908E2"/>
    <w:rsid w:val="01514D1E"/>
    <w:rsid w:val="028D5E45"/>
    <w:rsid w:val="02AC809B"/>
    <w:rsid w:val="02CEE525"/>
    <w:rsid w:val="02F79682"/>
    <w:rsid w:val="02FD4744"/>
    <w:rsid w:val="032252A8"/>
    <w:rsid w:val="03EB60A0"/>
    <w:rsid w:val="04292EA6"/>
    <w:rsid w:val="049E5FD5"/>
    <w:rsid w:val="04B951B7"/>
    <w:rsid w:val="05873101"/>
    <w:rsid w:val="05C2BC22"/>
    <w:rsid w:val="05C6EFA3"/>
    <w:rsid w:val="05E1EFA7"/>
    <w:rsid w:val="05E884A1"/>
    <w:rsid w:val="05FA68FE"/>
    <w:rsid w:val="05FF113D"/>
    <w:rsid w:val="06AC57B5"/>
    <w:rsid w:val="0760CF68"/>
    <w:rsid w:val="076A6FDD"/>
    <w:rsid w:val="07B84A66"/>
    <w:rsid w:val="07C55386"/>
    <w:rsid w:val="080E8F6B"/>
    <w:rsid w:val="08123EEF"/>
    <w:rsid w:val="083928AF"/>
    <w:rsid w:val="083CDE91"/>
    <w:rsid w:val="0869B27E"/>
    <w:rsid w:val="08707213"/>
    <w:rsid w:val="08A5BEBF"/>
    <w:rsid w:val="08D5E300"/>
    <w:rsid w:val="09B89D9F"/>
    <w:rsid w:val="09BD8A3A"/>
    <w:rsid w:val="09FABFF9"/>
    <w:rsid w:val="0A7B8923"/>
    <w:rsid w:val="0B4DD02D"/>
    <w:rsid w:val="0B592923"/>
    <w:rsid w:val="0B595A9B"/>
    <w:rsid w:val="0B904AF2"/>
    <w:rsid w:val="0BF4E8F2"/>
    <w:rsid w:val="0C081C07"/>
    <w:rsid w:val="0C2F814D"/>
    <w:rsid w:val="0C4DAE8B"/>
    <w:rsid w:val="0CAE09F9"/>
    <w:rsid w:val="0CC22C37"/>
    <w:rsid w:val="0CC6D8CA"/>
    <w:rsid w:val="0CEAAEBB"/>
    <w:rsid w:val="0D342FA9"/>
    <w:rsid w:val="0E49DA5A"/>
    <w:rsid w:val="0EB4E9E4"/>
    <w:rsid w:val="0ECB6C10"/>
    <w:rsid w:val="0F6543BA"/>
    <w:rsid w:val="0FAF41AD"/>
    <w:rsid w:val="0FFBABD7"/>
    <w:rsid w:val="10027853"/>
    <w:rsid w:val="1027DF23"/>
    <w:rsid w:val="102879B4"/>
    <w:rsid w:val="10E9EA52"/>
    <w:rsid w:val="116A3A62"/>
    <w:rsid w:val="1250B711"/>
    <w:rsid w:val="1293BBCB"/>
    <w:rsid w:val="1297213E"/>
    <w:rsid w:val="129FAB9D"/>
    <w:rsid w:val="12BC5F12"/>
    <w:rsid w:val="12CEF52F"/>
    <w:rsid w:val="134247D8"/>
    <w:rsid w:val="13A7BEF8"/>
    <w:rsid w:val="1418E83F"/>
    <w:rsid w:val="1452C3D0"/>
    <w:rsid w:val="14C328E0"/>
    <w:rsid w:val="14D2A7E7"/>
    <w:rsid w:val="14EDFBE2"/>
    <w:rsid w:val="1523F192"/>
    <w:rsid w:val="15BD70A7"/>
    <w:rsid w:val="1607C0FD"/>
    <w:rsid w:val="1645B43D"/>
    <w:rsid w:val="1679E89A"/>
    <w:rsid w:val="16F621B1"/>
    <w:rsid w:val="170448F7"/>
    <w:rsid w:val="1727556B"/>
    <w:rsid w:val="1761DA05"/>
    <w:rsid w:val="17CBF14B"/>
    <w:rsid w:val="17F8B6ED"/>
    <w:rsid w:val="180A3CB9"/>
    <w:rsid w:val="186D7ECB"/>
    <w:rsid w:val="18798580"/>
    <w:rsid w:val="1879CD0C"/>
    <w:rsid w:val="18C843F1"/>
    <w:rsid w:val="18E47400"/>
    <w:rsid w:val="191786EE"/>
    <w:rsid w:val="193E36B3"/>
    <w:rsid w:val="19AC7CDD"/>
    <w:rsid w:val="19EEC690"/>
    <w:rsid w:val="1A180FA2"/>
    <w:rsid w:val="1B115DF9"/>
    <w:rsid w:val="1B1213E2"/>
    <w:rsid w:val="1B2A7B24"/>
    <w:rsid w:val="1B343160"/>
    <w:rsid w:val="1B37EE86"/>
    <w:rsid w:val="1BB4A1AA"/>
    <w:rsid w:val="1BC992D4"/>
    <w:rsid w:val="1BD7E082"/>
    <w:rsid w:val="1BF49736"/>
    <w:rsid w:val="1C051774"/>
    <w:rsid w:val="1C0D5AD3"/>
    <w:rsid w:val="1C7F4B47"/>
    <w:rsid w:val="1CAD2E5A"/>
    <w:rsid w:val="1CCE453F"/>
    <w:rsid w:val="1CF3626A"/>
    <w:rsid w:val="1D133C4C"/>
    <w:rsid w:val="1D133F06"/>
    <w:rsid w:val="1DCC5D53"/>
    <w:rsid w:val="1DE2412A"/>
    <w:rsid w:val="1DEF03B7"/>
    <w:rsid w:val="1E0DDFA2"/>
    <w:rsid w:val="1E4E66C3"/>
    <w:rsid w:val="1E4F70CA"/>
    <w:rsid w:val="1E67E4A9"/>
    <w:rsid w:val="1EF541BD"/>
    <w:rsid w:val="1F184A4A"/>
    <w:rsid w:val="1F1B04D6"/>
    <w:rsid w:val="1F4B8FAD"/>
    <w:rsid w:val="1F5614EC"/>
    <w:rsid w:val="1F845C6C"/>
    <w:rsid w:val="203FE31D"/>
    <w:rsid w:val="20508AA5"/>
    <w:rsid w:val="20C4153F"/>
    <w:rsid w:val="20C433A3"/>
    <w:rsid w:val="20CF45DE"/>
    <w:rsid w:val="20D6691B"/>
    <w:rsid w:val="20EA8B59"/>
    <w:rsid w:val="20F05CE2"/>
    <w:rsid w:val="21715209"/>
    <w:rsid w:val="218B7BF6"/>
    <w:rsid w:val="224B7AA6"/>
    <w:rsid w:val="23C0DA2C"/>
    <w:rsid w:val="23C31BD6"/>
    <w:rsid w:val="240BC728"/>
    <w:rsid w:val="240E09DD"/>
    <w:rsid w:val="2444A51F"/>
    <w:rsid w:val="2451D1DC"/>
    <w:rsid w:val="248D0C75"/>
    <w:rsid w:val="24F4F3C1"/>
    <w:rsid w:val="25866749"/>
    <w:rsid w:val="25A1A8D4"/>
    <w:rsid w:val="25F51F51"/>
    <w:rsid w:val="25F979C4"/>
    <w:rsid w:val="26E384AC"/>
    <w:rsid w:val="2759CCDD"/>
    <w:rsid w:val="27785F05"/>
    <w:rsid w:val="278B7C53"/>
    <w:rsid w:val="27B477D9"/>
    <w:rsid w:val="27BA2EC6"/>
    <w:rsid w:val="27D7255C"/>
    <w:rsid w:val="286553B2"/>
    <w:rsid w:val="287BA3FF"/>
    <w:rsid w:val="287F4C3F"/>
    <w:rsid w:val="289083DB"/>
    <w:rsid w:val="289EDFA7"/>
    <w:rsid w:val="28E95CF3"/>
    <w:rsid w:val="28EB8802"/>
    <w:rsid w:val="29142F66"/>
    <w:rsid w:val="29633B91"/>
    <w:rsid w:val="296F666B"/>
    <w:rsid w:val="29E17877"/>
    <w:rsid w:val="29E4FC15"/>
    <w:rsid w:val="2A1EA93D"/>
    <w:rsid w:val="2A642304"/>
    <w:rsid w:val="2A875863"/>
    <w:rsid w:val="2ABF7FC9"/>
    <w:rsid w:val="2AF690E1"/>
    <w:rsid w:val="2C0BDBFF"/>
    <w:rsid w:val="2C13F3B2"/>
    <w:rsid w:val="2C1D0C0C"/>
    <w:rsid w:val="2C5BB5B5"/>
    <w:rsid w:val="2CB4B2F8"/>
    <w:rsid w:val="2D4D6D78"/>
    <w:rsid w:val="2D53FFB8"/>
    <w:rsid w:val="2DACBAB9"/>
    <w:rsid w:val="2DBCCE16"/>
    <w:rsid w:val="2DCCE9E9"/>
    <w:rsid w:val="2DDCB38D"/>
    <w:rsid w:val="2E7A7021"/>
    <w:rsid w:val="2EA9C292"/>
    <w:rsid w:val="2EF9C00A"/>
    <w:rsid w:val="2F5058A2"/>
    <w:rsid w:val="30018CDC"/>
    <w:rsid w:val="3051739A"/>
    <w:rsid w:val="318DDF26"/>
    <w:rsid w:val="31E812C1"/>
    <w:rsid w:val="31FECD94"/>
    <w:rsid w:val="323D9948"/>
    <w:rsid w:val="3246CAEE"/>
    <w:rsid w:val="32559266"/>
    <w:rsid w:val="328B08D2"/>
    <w:rsid w:val="32ED2F95"/>
    <w:rsid w:val="32F9783B"/>
    <w:rsid w:val="342E7CD6"/>
    <w:rsid w:val="3485A7B9"/>
    <w:rsid w:val="34B42F1D"/>
    <w:rsid w:val="34CB7190"/>
    <w:rsid w:val="34EA4183"/>
    <w:rsid w:val="353A3A3A"/>
    <w:rsid w:val="35587F5D"/>
    <w:rsid w:val="35FAB9D8"/>
    <w:rsid w:val="363B6999"/>
    <w:rsid w:val="3687DC35"/>
    <w:rsid w:val="375B8A85"/>
    <w:rsid w:val="3777DE2D"/>
    <w:rsid w:val="3779DFDC"/>
    <w:rsid w:val="37EF1BD5"/>
    <w:rsid w:val="38045CC7"/>
    <w:rsid w:val="384F4D78"/>
    <w:rsid w:val="3857734F"/>
    <w:rsid w:val="385BDF61"/>
    <w:rsid w:val="3869BCF0"/>
    <w:rsid w:val="3890201F"/>
    <w:rsid w:val="38A64454"/>
    <w:rsid w:val="38C41583"/>
    <w:rsid w:val="393AFB44"/>
    <w:rsid w:val="3951379D"/>
    <w:rsid w:val="3A234D38"/>
    <w:rsid w:val="3A3EE0FF"/>
    <w:rsid w:val="3AC59D09"/>
    <w:rsid w:val="3AE27DB4"/>
    <w:rsid w:val="3B1130F3"/>
    <w:rsid w:val="3B99E957"/>
    <w:rsid w:val="3BC115E3"/>
    <w:rsid w:val="3BCB429B"/>
    <w:rsid w:val="3BD6D1A4"/>
    <w:rsid w:val="3C05376C"/>
    <w:rsid w:val="3C16E178"/>
    <w:rsid w:val="3C2EFBA8"/>
    <w:rsid w:val="3C50B91B"/>
    <w:rsid w:val="3C95D96F"/>
    <w:rsid w:val="3CD773AE"/>
    <w:rsid w:val="3D4C0E8A"/>
    <w:rsid w:val="3DCACC09"/>
    <w:rsid w:val="3DD01230"/>
    <w:rsid w:val="3DED1714"/>
    <w:rsid w:val="3DFC097E"/>
    <w:rsid w:val="3E1CD378"/>
    <w:rsid w:val="3E460B38"/>
    <w:rsid w:val="3E6E323E"/>
    <w:rsid w:val="3EE53E22"/>
    <w:rsid w:val="3F15E27B"/>
    <w:rsid w:val="3F6C29AB"/>
    <w:rsid w:val="3F82F012"/>
    <w:rsid w:val="3FC518A1"/>
    <w:rsid w:val="40164141"/>
    <w:rsid w:val="40214541"/>
    <w:rsid w:val="403CFB59"/>
    <w:rsid w:val="405271D7"/>
    <w:rsid w:val="407973B9"/>
    <w:rsid w:val="40949D0A"/>
    <w:rsid w:val="409BE234"/>
    <w:rsid w:val="40FC40D5"/>
    <w:rsid w:val="411D5BF8"/>
    <w:rsid w:val="41B4D73B"/>
    <w:rsid w:val="41B4E14A"/>
    <w:rsid w:val="41D5F4F6"/>
    <w:rsid w:val="4239095D"/>
    <w:rsid w:val="424B745D"/>
    <w:rsid w:val="426AF7C9"/>
    <w:rsid w:val="42D77ADE"/>
    <w:rsid w:val="42FCB963"/>
    <w:rsid w:val="43A1B50E"/>
    <w:rsid w:val="4427D843"/>
    <w:rsid w:val="443A0D8D"/>
    <w:rsid w:val="4453AD78"/>
    <w:rsid w:val="44566135"/>
    <w:rsid w:val="4470A93D"/>
    <w:rsid w:val="4488F97B"/>
    <w:rsid w:val="4497C51C"/>
    <w:rsid w:val="44FA8B1D"/>
    <w:rsid w:val="45547FA6"/>
    <w:rsid w:val="457C78DF"/>
    <w:rsid w:val="45C734CB"/>
    <w:rsid w:val="45FEED08"/>
    <w:rsid w:val="4601A6E5"/>
    <w:rsid w:val="46146C85"/>
    <w:rsid w:val="463404DD"/>
    <w:rsid w:val="46F112DA"/>
    <w:rsid w:val="46FFA9AF"/>
    <w:rsid w:val="4766B030"/>
    <w:rsid w:val="477B03F6"/>
    <w:rsid w:val="478A8B25"/>
    <w:rsid w:val="48417A8E"/>
    <w:rsid w:val="484C48E5"/>
    <w:rsid w:val="48AECBB5"/>
    <w:rsid w:val="48BB2147"/>
    <w:rsid w:val="4938B33C"/>
    <w:rsid w:val="4A376BB3"/>
    <w:rsid w:val="4A86BF13"/>
    <w:rsid w:val="4A91C7C7"/>
    <w:rsid w:val="4ABD5479"/>
    <w:rsid w:val="4AE62D1F"/>
    <w:rsid w:val="4B0EE194"/>
    <w:rsid w:val="4B74BF28"/>
    <w:rsid w:val="4B8C0F7E"/>
    <w:rsid w:val="4C1071D3"/>
    <w:rsid w:val="4CAE2204"/>
    <w:rsid w:val="4DC2D460"/>
    <w:rsid w:val="4DC8D5A3"/>
    <w:rsid w:val="4DF8E163"/>
    <w:rsid w:val="4EBDAA9D"/>
    <w:rsid w:val="4ED6CD78"/>
    <w:rsid w:val="4FAC1FB3"/>
    <w:rsid w:val="4FB0BF9A"/>
    <w:rsid w:val="4FC10CB2"/>
    <w:rsid w:val="504E4697"/>
    <w:rsid w:val="5097324D"/>
    <w:rsid w:val="51528F3C"/>
    <w:rsid w:val="51F32B2B"/>
    <w:rsid w:val="52650266"/>
    <w:rsid w:val="52C8022F"/>
    <w:rsid w:val="52CE3D49"/>
    <w:rsid w:val="53A144C5"/>
    <w:rsid w:val="53CD8B5D"/>
    <w:rsid w:val="53CED30F"/>
    <w:rsid w:val="53E76681"/>
    <w:rsid w:val="54A96DA5"/>
    <w:rsid w:val="54D6FDBE"/>
    <w:rsid w:val="550D1FFC"/>
    <w:rsid w:val="555C0962"/>
    <w:rsid w:val="5560D396"/>
    <w:rsid w:val="55820959"/>
    <w:rsid w:val="563B080F"/>
    <w:rsid w:val="567F5AF2"/>
    <w:rsid w:val="569356EB"/>
    <w:rsid w:val="577C8363"/>
    <w:rsid w:val="57819B7A"/>
    <w:rsid w:val="57BB479E"/>
    <w:rsid w:val="57CB7414"/>
    <w:rsid w:val="5837522E"/>
    <w:rsid w:val="584766A8"/>
    <w:rsid w:val="5851620E"/>
    <w:rsid w:val="5887A742"/>
    <w:rsid w:val="5891095B"/>
    <w:rsid w:val="5893AA24"/>
    <w:rsid w:val="58E60C31"/>
    <w:rsid w:val="590C78F0"/>
    <w:rsid w:val="59526187"/>
    <w:rsid w:val="5954FF8A"/>
    <w:rsid w:val="5986962E"/>
    <w:rsid w:val="59A0132B"/>
    <w:rsid w:val="59C5B339"/>
    <w:rsid w:val="59FC6A4F"/>
    <w:rsid w:val="59FE3D10"/>
    <w:rsid w:val="5A2377A3"/>
    <w:rsid w:val="5A2840CD"/>
    <w:rsid w:val="5AD8D7A6"/>
    <w:rsid w:val="5AF20003"/>
    <w:rsid w:val="5B159962"/>
    <w:rsid w:val="5B18AF29"/>
    <w:rsid w:val="5B28BB10"/>
    <w:rsid w:val="5B31EA17"/>
    <w:rsid w:val="5B81F341"/>
    <w:rsid w:val="5BAAE2C8"/>
    <w:rsid w:val="5BCDD806"/>
    <w:rsid w:val="5C016AA3"/>
    <w:rsid w:val="5C7E6C67"/>
    <w:rsid w:val="5CCF24EF"/>
    <w:rsid w:val="5CD69091"/>
    <w:rsid w:val="5CEBFE42"/>
    <w:rsid w:val="5D1DC3A2"/>
    <w:rsid w:val="5E37278E"/>
    <w:rsid w:val="5EB99403"/>
    <w:rsid w:val="5ED1AE33"/>
    <w:rsid w:val="5F3635FD"/>
    <w:rsid w:val="5F9A6FFF"/>
    <w:rsid w:val="5FBDC75E"/>
    <w:rsid w:val="600E3153"/>
    <w:rsid w:val="60147190"/>
    <w:rsid w:val="6093D857"/>
    <w:rsid w:val="6098B320"/>
    <w:rsid w:val="60BD9466"/>
    <w:rsid w:val="610E6A70"/>
    <w:rsid w:val="610F32A2"/>
    <w:rsid w:val="6116E570"/>
    <w:rsid w:val="613375FE"/>
    <w:rsid w:val="61503F01"/>
    <w:rsid w:val="6207C9D2"/>
    <w:rsid w:val="62190EA6"/>
    <w:rsid w:val="6222FA1D"/>
    <w:rsid w:val="6272287D"/>
    <w:rsid w:val="6295D721"/>
    <w:rsid w:val="62C9CC85"/>
    <w:rsid w:val="62EC0F62"/>
    <w:rsid w:val="62EDD534"/>
    <w:rsid w:val="631721B7"/>
    <w:rsid w:val="63180115"/>
    <w:rsid w:val="63A44EA0"/>
    <w:rsid w:val="64299B2F"/>
    <w:rsid w:val="64399508"/>
    <w:rsid w:val="64860563"/>
    <w:rsid w:val="6505EF79"/>
    <w:rsid w:val="651468EA"/>
    <w:rsid w:val="65C43D23"/>
    <w:rsid w:val="6612A81E"/>
    <w:rsid w:val="66717ADB"/>
    <w:rsid w:val="66A0B0B8"/>
    <w:rsid w:val="66C83ECE"/>
    <w:rsid w:val="66DFEB63"/>
    <w:rsid w:val="675AEFD7"/>
    <w:rsid w:val="6792DC04"/>
    <w:rsid w:val="67BF8085"/>
    <w:rsid w:val="68607649"/>
    <w:rsid w:val="6864B398"/>
    <w:rsid w:val="68809B28"/>
    <w:rsid w:val="68891F91"/>
    <w:rsid w:val="68F3DDCE"/>
    <w:rsid w:val="690206F5"/>
    <w:rsid w:val="6927B078"/>
    <w:rsid w:val="69676C87"/>
    <w:rsid w:val="69CDFBBB"/>
    <w:rsid w:val="6A48A0BB"/>
    <w:rsid w:val="6AC69A3D"/>
    <w:rsid w:val="6AD90171"/>
    <w:rsid w:val="6ADCA724"/>
    <w:rsid w:val="6AE853BB"/>
    <w:rsid w:val="6BCA8B85"/>
    <w:rsid w:val="6BD6DD59"/>
    <w:rsid w:val="6C241CCF"/>
    <w:rsid w:val="6C44A6ED"/>
    <w:rsid w:val="6C9D0A3D"/>
    <w:rsid w:val="6CA45E2E"/>
    <w:rsid w:val="6CB17AF7"/>
    <w:rsid w:val="6CF06AAE"/>
    <w:rsid w:val="6D17CD4E"/>
    <w:rsid w:val="6D40F84A"/>
    <w:rsid w:val="6D571A6D"/>
    <w:rsid w:val="6D6EDE4F"/>
    <w:rsid w:val="6D98E4FD"/>
    <w:rsid w:val="6DCA7C9A"/>
    <w:rsid w:val="6E1B8B1C"/>
    <w:rsid w:val="6E27AA5F"/>
    <w:rsid w:val="6E4D4B58"/>
    <w:rsid w:val="6E6673B5"/>
    <w:rsid w:val="6E69134F"/>
    <w:rsid w:val="6E6B83D3"/>
    <w:rsid w:val="6EBD9987"/>
    <w:rsid w:val="6EDE23BB"/>
    <w:rsid w:val="6F0D5233"/>
    <w:rsid w:val="6F20FCF8"/>
    <w:rsid w:val="6F2BFF18"/>
    <w:rsid w:val="6F47B7F5"/>
    <w:rsid w:val="6FA06207"/>
    <w:rsid w:val="6FAA5263"/>
    <w:rsid w:val="7020786F"/>
    <w:rsid w:val="7062E7AE"/>
    <w:rsid w:val="711E6050"/>
    <w:rsid w:val="71434893"/>
    <w:rsid w:val="714AFE69"/>
    <w:rsid w:val="7158A982"/>
    <w:rsid w:val="716BB8CF"/>
    <w:rsid w:val="718E37F1"/>
    <w:rsid w:val="7197A05C"/>
    <w:rsid w:val="71AA1871"/>
    <w:rsid w:val="71B9419B"/>
    <w:rsid w:val="71FF1560"/>
    <w:rsid w:val="72049394"/>
    <w:rsid w:val="722A8B90"/>
    <w:rsid w:val="7291D76A"/>
    <w:rsid w:val="729AC014"/>
    <w:rsid w:val="72A77757"/>
    <w:rsid w:val="730A20B2"/>
    <w:rsid w:val="73582B60"/>
    <w:rsid w:val="73F46E1B"/>
    <w:rsid w:val="749DCB3C"/>
    <w:rsid w:val="749FC973"/>
    <w:rsid w:val="7515C27B"/>
    <w:rsid w:val="751FCFB1"/>
    <w:rsid w:val="752F91C7"/>
    <w:rsid w:val="75419E83"/>
    <w:rsid w:val="754EDF78"/>
    <w:rsid w:val="7589A0A9"/>
    <w:rsid w:val="759F2F91"/>
    <w:rsid w:val="75B04FCF"/>
    <w:rsid w:val="75E1C574"/>
    <w:rsid w:val="75F0C6C3"/>
    <w:rsid w:val="760A2BBE"/>
    <w:rsid w:val="762635D8"/>
    <w:rsid w:val="7643EC83"/>
    <w:rsid w:val="7683C2CE"/>
    <w:rsid w:val="7688EE0A"/>
    <w:rsid w:val="76E2B738"/>
    <w:rsid w:val="7706DB2C"/>
    <w:rsid w:val="774E1D11"/>
    <w:rsid w:val="77D56BFE"/>
    <w:rsid w:val="77D940A6"/>
    <w:rsid w:val="7876E554"/>
    <w:rsid w:val="7879E51C"/>
    <w:rsid w:val="78897F33"/>
    <w:rsid w:val="789F36DF"/>
    <w:rsid w:val="78DC3098"/>
    <w:rsid w:val="78FC0FD9"/>
    <w:rsid w:val="790B2835"/>
    <w:rsid w:val="799A8C4E"/>
    <w:rsid w:val="79A7F76C"/>
    <w:rsid w:val="79C680FE"/>
    <w:rsid w:val="7A359D75"/>
    <w:rsid w:val="7A3B0740"/>
    <w:rsid w:val="7A97D242"/>
    <w:rsid w:val="7AA5D1F9"/>
    <w:rsid w:val="7AD60D9C"/>
    <w:rsid w:val="7AE25CA2"/>
    <w:rsid w:val="7B153297"/>
    <w:rsid w:val="7B5A4034"/>
    <w:rsid w:val="7BE247F3"/>
    <w:rsid w:val="7C88D56B"/>
    <w:rsid w:val="7D0B7A25"/>
    <w:rsid w:val="7D26C946"/>
    <w:rsid w:val="7D5179B2"/>
    <w:rsid w:val="7D81F7FF"/>
    <w:rsid w:val="7DAFA1BB"/>
    <w:rsid w:val="7DB10636"/>
    <w:rsid w:val="7DDAA481"/>
    <w:rsid w:val="7E19AC5B"/>
    <w:rsid w:val="7E226157"/>
    <w:rsid w:val="7E24A5CC"/>
    <w:rsid w:val="7E2D6D3F"/>
    <w:rsid w:val="7E50316A"/>
    <w:rsid w:val="7E866E63"/>
    <w:rsid w:val="7F1C5CAD"/>
    <w:rsid w:val="7F381F04"/>
    <w:rsid w:val="7F573215"/>
    <w:rsid w:val="7F8130A2"/>
    <w:rsid w:val="7F8C5FD9"/>
    <w:rsid w:val="7FC9C25E"/>
    <w:rsid w:val="7FEB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AD717E"/>
  <w15:chartTrackingRefBased/>
  <w15:docId w15:val="{BD507BBB-C3FD-49E7-98EA-6753BEF96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F28"/>
    <w:rPr>
      <w:rFonts w:ascii="Karla" w:hAnsi="Karla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B3D8B"/>
    <w:pPr>
      <w:keepNext/>
      <w:keepLines/>
      <w:spacing w:before="240" w:after="0"/>
      <w:outlineLvl w:val="0"/>
    </w:pPr>
    <w:rPr>
      <w:rFonts w:ascii="Karla ExtraBold" w:eastAsiaTheme="majorEastAsia" w:hAnsi="Karla ExtraBold" w:cstheme="majorBidi"/>
      <w:b/>
      <w:bCs/>
      <w:color w:val="008296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2231"/>
    <w:pPr>
      <w:keepNext/>
      <w:keepLines/>
      <w:spacing w:before="40" w:after="0"/>
      <w:outlineLvl w:val="1"/>
    </w:pPr>
    <w:rPr>
      <w:rFonts w:ascii="Merriweather Light" w:eastAsiaTheme="majorEastAsia" w:hAnsi="Merriweather Light" w:cstheme="majorBidi"/>
      <w:color w:val="DB143C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92231"/>
    <w:pPr>
      <w:keepNext/>
      <w:keepLines/>
      <w:spacing w:before="40" w:after="0"/>
      <w:outlineLvl w:val="2"/>
    </w:pPr>
    <w:rPr>
      <w:rFonts w:eastAsiaTheme="majorEastAsia" w:cstheme="majorBidi"/>
      <w:b/>
      <w:color w:val="DB143C"/>
      <w:sz w:val="28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53CF5"/>
    <w:pPr>
      <w:keepNext/>
      <w:keepLines/>
      <w:spacing w:before="40" w:after="0"/>
      <w:outlineLvl w:val="3"/>
    </w:pPr>
    <w:rPr>
      <w:rFonts w:ascii="Karla Light" w:eastAsiaTheme="majorEastAsia" w:hAnsi="Karla Light" w:cstheme="majorBidi"/>
      <w:iCs/>
      <w:color w:val="008296"/>
      <w:sz w:val="28"/>
      <w:szCs w:val="24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F080E"/>
    <w:pPr>
      <w:keepNext/>
      <w:keepLines/>
      <w:spacing w:before="40" w:after="0"/>
      <w:outlineLvl w:val="4"/>
    </w:pPr>
    <w:rPr>
      <w:rFonts w:ascii="Merriweather Light" w:eastAsiaTheme="majorEastAsia" w:hAnsi="Merriweather Light" w:cstheme="majorBidi"/>
      <w:color w:val="008296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774A9"/>
    <w:pPr>
      <w:keepNext/>
      <w:keepLines/>
      <w:spacing w:before="40" w:after="0"/>
      <w:outlineLvl w:val="5"/>
    </w:pPr>
    <w:rPr>
      <w:rFonts w:ascii="Karla ExtraBold" w:eastAsiaTheme="majorEastAsia" w:hAnsi="Karla ExtraBold" w:cstheme="majorBidi"/>
      <w:color w:val="008296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C6F28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00829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C2056"/>
    <w:pPr>
      <w:keepNext/>
      <w:keepLines/>
      <w:spacing w:before="40" w:after="0"/>
      <w:outlineLvl w:val="7"/>
    </w:pPr>
    <w:rPr>
      <w:rFonts w:ascii="Merriweather" w:eastAsiaTheme="majorEastAsia" w:hAnsi="Merriweather" w:cstheme="majorBidi"/>
      <w:color w:val="008296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C2056"/>
    <w:pPr>
      <w:keepNext/>
      <w:keepLines/>
      <w:spacing w:before="40" w:after="0"/>
      <w:outlineLvl w:val="8"/>
    </w:pPr>
    <w:rPr>
      <w:rFonts w:ascii="Merriweather" w:eastAsiaTheme="majorEastAsia" w:hAnsi="Merriweather" w:cstheme="majorBidi"/>
      <w:i/>
      <w:iCs/>
      <w:color w:val="00829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3D8B"/>
    <w:rPr>
      <w:rFonts w:ascii="Karla ExtraBold" w:eastAsiaTheme="majorEastAsia" w:hAnsi="Karla ExtraBold" w:cstheme="majorBidi"/>
      <w:b/>
      <w:bCs/>
      <w:color w:val="008296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92231"/>
    <w:rPr>
      <w:rFonts w:ascii="Merriweather Light" w:eastAsiaTheme="majorEastAsia" w:hAnsi="Merriweather Light" w:cstheme="majorBidi"/>
      <w:color w:val="DB143C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92231"/>
    <w:rPr>
      <w:rFonts w:ascii="Karla" w:eastAsiaTheme="majorEastAsia" w:hAnsi="Karla" w:cstheme="majorBidi"/>
      <w:b/>
      <w:color w:val="DB143C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53CF5"/>
    <w:rPr>
      <w:rFonts w:ascii="Karla Light" w:eastAsiaTheme="majorEastAsia" w:hAnsi="Karla Light" w:cstheme="majorBidi"/>
      <w:iCs/>
      <w:color w:val="008296"/>
      <w:sz w:val="28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F080E"/>
    <w:rPr>
      <w:rFonts w:ascii="Merriweather Light" w:eastAsiaTheme="majorEastAsia" w:hAnsi="Merriweather Light" w:cstheme="majorBidi"/>
      <w:color w:val="008296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4774A9"/>
    <w:rPr>
      <w:rFonts w:ascii="Karla ExtraBold" w:eastAsiaTheme="majorEastAsia" w:hAnsi="Karla ExtraBold" w:cstheme="majorBidi"/>
      <w:color w:val="008296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6F28"/>
    <w:rPr>
      <w:rFonts w:ascii="Karla" w:eastAsiaTheme="majorEastAsia" w:hAnsi="Karla" w:cstheme="majorBidi"/>
      <w:i/>
      <w:iCs/>
      <w:color w:val="008296"/>
      <w:sz w:val="24"/>
    </w:rPr>
  </w:style>
  <w:style w:type="paragraph" w:styleId="NoSpacing">
    <w:name w:val="No Spacing"/>
    <w:uiPriority w:val="1"/>
    <w:qFormat/>
    <w:rsid w:val="001C6F28"/>
    <w:pPr>
      <w:spacing w:after="0" w:line="240" w:lineRule="auto"/>
    </w:pPr>
    <w:rPr>
      <w:rFonts w:ascii="Karla" w:hAnsi="Karla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3C2056"/>
    <w:rPr>
      <w:rFonts w:ascii="Merriweather" w:eastAsiaTheme="majorEastAsia" w:hAnsi="Merriweather" w:cstheme="majorBidi"/>
      <w:color w:val="008296"/>
      <w:sz w:val="24"/>
      <w:szCs w:val="21"/>
    </w:rPr>
  </w:style>
  <w:style w:type="character" w:styleId="SubtleReference">
    <w:name w:val="Subtle Reference"/>
    <w:basedOn w:val="DefaultParagraphFont"/>
    <w:uiPriority w:val="31"/>
    <w:qFormat/>
    <w:rsid w:val="003C2056"/>
    <w:rPr>
      <w:rFonts w:ascii="Karla" w:hAnsi="Karla"/>
      <w:smallCaps/>
      <w:color w:val="auto"/>
      <w:sz w:val="24"/>
    </w:rPr>
  </w:style>
  <w:style w:type="paragraph" w:styleId="ListParagraph">
    <w:name w:val="List Paragraph"/>
    <w:basedOn w:val="Normal"/>
    <w:uiPriority w:val="34"/>
    <w:qFormat/>
    <w:rsid w:val="001C6F28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3C2056"/>
    <w:rPr>
      <w:rFonts w:ascii="Karla" w:hAnsi="Karla"/>
      <w:b/>
      <w:bCs/>
      <w:i/>
      <w:iCs/>
      <w:spacing w:val="5"/>
      <w:sz w:val="24"/>
    </w:rPr>
  </w:style>
  <w:style w:type="character" w:styleId="IntenseReference">
    <w:name w:val="Intense Reference"/>
    <w:basedOn w:val="DefaultParagraphFont"/>
    <w:uiPriority w:val="32"/>
    <w:qFormat/>
    <w:rsid w:val="003C2056"/>
    <w:rPr>
      <w:rFonts w:ascii="Karla" w:hAnsi="Karla"/>
      <w:b/>
      <w:bCs/>
      <w:smallCaps/>
      <w:color w:val="000000" w:themeColor="text1"/>
      <w:spacing w:val="5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080E"/>
    <w:pPr>
      <w:pBdr>
        <w:top w:val="single" w:sz="4" w:space="10" w:color="008296" w:themeColor="accent1"/>
        <w:bottom w:val="single" w:sz="4" w:space="10" w:color="008296" w:themeColor="accent1"/>
      </w:pBdr>
      <w:spacing w:before="360" w:after="360"/>
      <w:ind w:left="864" w:right="864"/>
      <w:jc w:val="center"/>
    </w:pPr>
    <w:rPr>
      <w:rFonts w:ascii="Merriweather Light" w:hAnsi="Merriweather Light"/>
      <w:i/>
      <w:iCs/>
      <w:color w:val="00829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080E"/>
    <w:rPr>
      <w:rFonts w:ascii="Merriweather Light" w:hAnsi="Merriweather Light"/>
      <w:i/>
      <w:iCs/>
      <w:color w:val="008296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3C2056"/>
    <w:pPr>
      <w:spacing w:before="200"/>
      <w:ind w:left="864" w:right="864"/>
      <w:jc w:val="center"/>
    </w:pPr>
    <w:rPr>
      <w:rFonts w:ascii="Merriweather Light" w:hAnsi="Merriweather Light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C2056"/>
    <w:rPr>
      <w:rFonts w:ascii="Merriweather Light" w:hAnsi="Merriweather Light"/>
      <w:i/>
      <w:iCs/>
      <w:sz w:val="24"/>
    </w:rPr>
  </w:style>
  <w:style w:type="character" w:styleId="Strong">
    <w:name w:val="Strong"/>
    <w:basedOn w:val="DefaultParagraphFont"/>
    <w:uiPriority w:val="22"/>
    <w:qFormat/>
    <w:rsid w:val="003C2056"/>
    <w:rPr>
      <w:rFonts w:ascii="Karla" w:hAnsi="Karla"/>
      <w:b/>
      <w:bCs/>
      <w:color w:val="auto"/>
      <w:sz w:val="24"/>
    </w:rPr>
  </w:style>
  <w:style w:type="character" w:styleId="IntenseEmphasis">
    <w:name w:val="Intense Emphasis"/>
    <w:basedOn w:val="DefaultParagraphFont"/>
    <w:uiPriority w:val="21"/>
    <w:qFormat/>
    <w:rsid w:val="003C2056"/>
    <w:rPr>
      <w:rFonts w:ascii="Karla" w:hAnsi="Karla"/>
      <w:b/>
      <w:i/>
      <w:iCs/>
      <w:color w:val="auto"/>
      <w:sz w:val="24"/>
    </w:rPr>
  </w:style>
  <w:style w:type="character" w:styleId="Emphasis">
    <w:name w:val="Emphasis"/>
    <w:basedOn w:val="DefaultParagraphFont"/>
    <w:uiPriority w:val="20"/>
    <w:qFormat/>
    <w:rsid w:val="003C2056"/>
    <w:rPr>
      <w:rFonts w:ascii="Karla" w:hAnsi="Karla"/>
      <w:i w:val="0"/>
      <w:iCs/>
      <w:sz w:val="24"/>
    </w:rPr>
  </w:style>
  <w:style w:type="character" w:styleId="SubtleEmphasis">
    <w:name w:val="Subtle Emphasis"/>
    <w:basedOn w:val="DefaultParagraphFont"/>
    <w:uiPriority w:val="19"/>
    <w:qFormat/>
    <w:rsid w:val="003C2056"/>
    <w:rPr>
      <w:rFonts w:ascii="Karla Light" w:hAnsi="Karla Light"/>
      <w:i/>
      <w:iCs/>
      <w:color w:val="000000" w:themeColor="text1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2231"/>
    <w:pPr>
      <w:numPr>
        <w:ilvl w:val="1"/>
      </w:numPr>
    </w:pPr>
    <w:rPr>
      <w:rFonts w:ascii="Merriweather" w:eastAsiaTheme="minorEastAsia" w:hAnsi="Merriweather"/>
      <w:color w:val="DB143C"/>
    </w:rPr>
  </w:style>
  <w:style w:type="character" w:customStyle="1" w:styleId="SubtitleChar">
    <w:name w:val="Subtitle Char"/>
    <w:basedOn w:val="DefaultParagraphFont"/>
    <w:link w:val="Subtitle"/>
    <w:uiPriority w:val="11"/>
    <w:rsid w:val="00892231"/>
    <w:rPr>
      <w:rFonts w:ascii="Merriweather" w:eastAsiaTheme="minorEastAsia" w:hAnsi="Merriweather"/>
      <w:color w:val="DB143C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C2056"/>
    <w:pPr>
      <w:spacing w:after="0" w:line="240" w:lineRule="auto"/>
      <w:contextualSpacing/>
    </w:pPr>
    <w:rPr>
      <w:rFonts w:ascii="Karla ExtraBold" w:eastAsiaTheme="majorEastAsia" w:hAnsi="Karla ExtraBold" w:cstheme="majorBidi"/>
      <w:color w:val="008296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2056"/>
    <w:rPr>
      <w:rFonts w:ascii="Karla ExtraBold" w:eastAsiaTheme="majorEastAsia" w:hAnsi="Karla ExtraBold" w:cstheme="majorBidi"/>
      <w:color w:val="008296"/>
      <w:spacing w:val="-10"/>
      <w:kern w:val="28"/>
      <w:sz w:val="56"/>
      <w:szCs w:val="56"/>
    </w:rPr>
  </w:style>
  <w:style w:type="character" w:customStyle="1" w:styleId="Heading9Char">
    <w:name w:val="Heading 9 Char"/>
    <w:basedOn w:val="DefaultParagraphFont"/>
    <w:link w:val="Heading9"/>
    <w:uiPriority w:val="9"/>
    <w:rsid w:val="003C2056"/>
    <w:rPr>
      <w:rFonts w:ascii="Merriweather" w:eastAsiaTheme="majorEastAsia" w:hAnsi="Merriweather" w:cstheme="majorBidi"/>
      <w:i/>
      <w:iCs/>
      <w:color w:val="008296"/>
      <w:sz w:val="24"/>
      <w:szCs w:val="21"/>
    </w:rPr>
  </w:style>
  <w:style w:type="paragraph" w:styleId="Header">
    <w:name w:val="header"/>
    <w:basedOn w:val="Normal"/>
    <w:link w:val="HeaderChar"/>
    <w:uiPriority w:val="99"/>
    <w:unhideWhenUsed/>
    <w:rsid w:val="003F08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80E"/>
    <w:rPr>
      <w:rFonts w:ascii="Karla" w:hAnsi="Karla"/>
      <w:sz w:val="24"/>
    </w:rPr>
  </w:style>
  <w:style w:type="paragraph" w:styleId="Footer">
    <w:name w:val="footer"/>
    <w:basedOn w:val="Normal"/>
    <w:link w:val="FooterChar"/>
    <w:uiPriority w:val="99"/>
    <w:unhideWhenUsed/>
    <w:rsid w:val="003F08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80E"/>
    <w:rPr>
      <w:rFonts w:ascii="Karla" w:hAnsi="Karla"/>
      <w:sz w:val="24"/>
    </w:rPr>
  </w:style>
  <w:style w:type="paragraph" w:styleId="ListBullet">
    <w:name w:val="List Bullet"/>
    <w:basedOn w:val="Normal"/>
    <w:uiPriority w:val="99"/>
    <w:unhideWhenUsed/>
    <w:rsid w:val="004A0098"/>
    <w:pPr>
      <w:numPr>
        <w:numId w:val="7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364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64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6466"/>
    <w:rPr>
      <w:rFonts w:ascii="Karla" w:hAnsi="Karl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64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6466"/>
    <w:rPr>
      <w:rFonts w:ascii="Karla" w:hAnsi="Karl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75DA2"/>
    <w:pPr>
      <w:spacing w:after="0" w:line="240" w:lineRule="auto"/>
    </w:pPr>
    <w:rPr>
      <w:rFonts w:ascii="Karla" w:hAnsi="Karla"/>
      <w:sz w:val="24"/>
    </w:rPr>
  </w:style>
  <w:style w:type="character" w:styleId="Hyperlink">
    <w:name w:val="Hyperlink"/>
    <w:basedOn w:val="DefaultParagraphFont"/>
    <w:uiPriority w:val="99"/>
    <w:unhideWhenUsed/>
    <w:rsid w:val="00AA728A"/>
    <w:rPr>
      <w:color w:val="4EC2C9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728A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98144F"/>
    <w:rPr>
      <w:color w:val="2B579A"/>
      <w:shd w:val="clear" w:color="auto" w:fill="E1DFDD"/>
    </w:rPr>
  </w:style>
  <w:style w:type="character" w:customStyle="1" w:styleId="cf01">
    <w:name w:val="cf01"/>
    <w:basedOn w:val="DefaultParagraphFont"/>
    <w:rsid w:val="000B0EEE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07D38"/>
    <w:rPr>
      <w:color w:val="F7B4C5" w:themeColor="followedHyperlink"/>
      <w:u w:val="single"/>
    </w:rPr>
  </w:style>
  <w:style w:type="character" w:customStyle="1" w:styleId="oypena">
    <w:name w:val="oypena"/>
    <w:basedOn w:val="DefaultParagraphFont"/>
    <w:rsid w:val="00565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6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cShaw(sheher)\OneDrive%20-%20YACVic\Documents\Custom%20Office%20Templates\Teal%20template.dotx" TargetMode="External"/></Relationships>
</file>

<file path=word/theme/theme1.xml><?xml version="1.0" encoding="utf-8"?>
<a:theme xmlns:a="http://schemas.openxmlformats.org/drawingml/2006/main" name="2022 YACVic">
  <a:themeElements>
    <a:clrScheme name="YACVic 2022">
      <a:dk1>
        <a:sysClr val="windowText" lastClr="000000"/>
      </a:dk1>
      <a:lt1>
        <a:sysClr val="window" lastClr="FFFFFF"/>
      </a:lt1>
      <a:dk2>
        <a:srgbClr val="2B2E44"/>
      </a:dk2>
      <a:lt2>
        <a:srgbClr val="FFEFDC"/>
      </a:lt2>
      <a:accent1>
        <a:srgbClr val="008296"/>
      </a:accent1>
      <a:accent2>
        <a:srgbClr val="DB143C"/>
      </a:accent2>
      <a:accent3>
        <a:srgbClr val="4EC2C9"/>
      </a:accent3>
      <a:accent4>
        <a:srgbClr val="FFCC66"/>
      </a:accent4>
      <a:accent5>
        <a:srgbClr val="F7B4C5"/>
      </a:accent5>
      <a:accent6>
        <a:srgbClr val="00A17B"/>
      </a:accent6>
      <a:hlink>
        <a:srgbClr val="4EC2C9"/>
      </a:hlink>
      <a:folHlink>
        <a:srgbClr val="F7B4C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eff307-e906-49b6-85c3-8a501d8fc18c" xsi:nil="true"/>
    <lcf76f155ced4ddcb4097134ff3c332f xmlns="5cde0772-3a60-4796-87d2-188a3b963878">
      <Terms xmlns="http://schemas.microsoft.com/office/infopath/2007/PartnerControls"/>
    </lcf76f155ced4ddcb4097134ff3c332f>
    <SharedWithUsers xmlns="35eff307-e906-49b6-85c3-8a501d8fc18c">
      <UserInfo>
        <DisplayName>Mazz Sackson (she/her)</DisplayName>
        <AccountId>4943</AccountId>
        <AccountType/>
      </UserInfo>
      <UserInfo>
        <DisplayName>Jess Standish (She/Her)</DisplayName>
        <AccountId>19</AccountId>
        <AccountType/>
      </UserInfo>
      <UserInfo>
        <DisplayName>Bec Shaw (she/her)</DisplayName>
        <AccountId>5048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786C16EB966F47BDFC93BD484AFF9D" ma:contentTypeVersion="18" ma:contentTypeDescription="Create a new document." ma:contentTypeScope="" ma:versionID="d829cd321629e44d47126e2c03477e63">
  <xsd:schema xmlns:xsd="http://www.w3.org/2001/XMLSchema" xmlns:xs="http://www.w3.org/2001/XMLSchema" xmlns:p="http://schemas.microsoft.com/office/2006/metadata/properties" xmlns:ns2="5cde0772-3a60-4796-87d2-188a3b963878" xmlns:ns3="35eff307-e906-49b6-85c3-8a501d8fc18c" targetNamespace="http://schemas.microsoft.com/office/2006/metadata/properties" ma:root="true" ma:fieldsID="fd8abef0e9ebb3ae4bafbfb9d9259b05" ns2:_="" ns3:_="">
    <xsd:import namespace="5cde0772-3a60-4796-87d2-188a3b963878"/>
    <xsd:import namespace="35eff307-e906-49b6-85c3-8a501d8fc1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e0772-3a60-4796-87d2-188a3b963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10e2598-e47b-48ca-859c-0fb1b7a07f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ff307-e906-49b6-85c3-8a501d8fc1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79da1d-8065-4728-96c4-ec17e0bd10e1}" ma:internalName="TaxCatchAll" ma:showField="CatchAllData" ma:web="35eff307-e906-49b6-85c3-8a501d8fc1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9CBB21-CDBE-4B2B-8910-A8A707D240DF}">
  <ds:schemaRefs>
    <ds:schemaRef ds:uri="http://schemas.microsoft.com/office/2006/metadata/properties"/>
    <ds:schemaRef ds:uri="http://schemas.microsoft.com/office/infopath/2007/PartnerControls"/>
    <ds:schemaRef ds:uri="35eff307-e906-49b6-85c3-8a501d8fc18c"/>
    <ds:schemaRef ds:uri="5cde0772-3a60-4796-87d2-188a3b963878"/>
  </ds:schemaRefs>
</ds:datastoreItem>
</file>

<file path=customXml/itemProps2.xml><?xml version="1.0" encoding="utf-8"?>
<ds:datastoreItem xmlns:ds="http://schemas.openxmlformats.org/officeDocument/2006/customXml" ds:itemID="{394A74BB-3E7E-44AC-BCEE-9DAC161CA4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C287D6-CD86-4C41-B556-34E1BD7ABE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BF3274-2EE6-4A11-9D15-00A1D2D406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de0772-3a60-4796-87d2-188a3b963878"/>
    <ds:schemaRef ds:uri="35eff307-e906-49b6-85c3-8a501d8fc1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Teal template</Template>
  <TotalTime>26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 Shaw (she/her)</dc:creator>
  <cp:keywords/>
  <dc:description/>
  <cp:lastModifiedBy>Jess Standish (she/her)</cp:lastModifiedBy>
  <cp:revision>349</cp:revision>
  <dcterms:created xsi:type="dcterms:W3CDTF">2024-01-14T10:33:00Z</dcterms:created>
  <dcterms:modified xsi:type="dcterms:W3CDTF">2024-02-09T06:58:00Z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0x01010031786C16EB966F47BDFC93BD484AFF9D</vt:lpwstr>
  </property>
  <property fmtid="{D5CDD505-2E9C-101B-9397-08002B2CF9AE}" pid="3" name="MediaServiceImageTags">
    <vt:lpwstr/>
  </property>
</Properties>
</file>